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016E" w14:textId="0D91CE98" w:rsidR="00162283" w:rsidRPr="00AB30BB" w:rsidRDefault="00162283" w:rsidP="00AB30BB">
      <w:pPr>
        <w:pStyle w:val="Overskrift1"/>
        <w:spacing w:line="240" w:lineRule="auto"/>
        <w:rPr>
          <w:sz w:val="7"/>
          <w:szCs w:val="7"/>
        </w:rPr>
      </w:pPr>
    </w:p>
    <w:p w14:paraId="3223C861" w14:textId="208B3E7D" w:rsidR="005228B3" w:rsidRDefault="00530CFB" w:rsidP="00530CFB">
      <w:pPr>
        <w:spacing w:line="480" w:lineRule="exact"/>
        <w:rPr>
          <w:color w:val="00793C"/>
          <w:sz w:val="40"/>
          <w:szCs w:val="40"/>
        </w:rPr>
      </w:pPr>
      <w:r>
        <w:rPr>
          <w:color w:val="00793C"/>
          <w:sz w:val="40"/>
          <w:szCs w:val="40"/>
        </w:rPr>
        <w:t>Skema til b</w:t>
      </w:r>
      <w:r w:rsidR="00F04E9D">
        <w:rPr>
          <w:color w:val="00793C"/>
          <w:sz w:val="40"/>
          <w:szCs w:val="40"/>
        </w:rPr>
        <w:t xml:space="preserve">ooking </w:t>
      </w:r>
      <w:r>
        <w:rPr>
          <w:color w:val="00793C"/>
          <w:sz w:val="40"/>
          <w:szCs w:val="40"/>
        </w:rPr>
        <w:t xml:space="preserve">af </w:t>
      </w:r>
      <w:r w:rsidR="005E5A0A">
        <w:rPr>
          <w:color w:val="00793C"/>
          <w:sz w:val="40"/>
          <w:szCs w:val="40"/>
        </w:rPr>
        <w:t>S</w:t>
      </w:r>
      <w:r w:rsidR="00810423">
        <w:rPr>
          <w:color w:val="00793C"/>
          <w:sz w:val="40"/>
          <w:szCs w:val="40"/>
        </w:rPr>
        <w:t>amlingshuset</w:t>
      </w:r>
      <w:r w:rsidR="004855D6">
        <w:rPr>
          <w:color w:val="00793C"/>
          <w:sz w:val="40"/>
          <w:szCs w:val="40"/>
        </w:rPr>
        <w:t xml:space="preserve"> (</w:t>
      </w:r>
      <w:r w:rsidR="008162D5">
        <w:rPr>
          <w:color w:val="00793C"/>
          <w:sz w:val="40"/>
          <w:szCs w:val="40"/>
        </w:rPr>
        <w:t>beboer/ikke beboer</w:t>
      </w:r>
      <w:r w:rsidR="004855D6">
        <w:rPr>
          <w:color w:val="00793C"/>
          <w:sz w:val="40"/>
          <w:szCs w:val="40"/>
        </w:rPr>
        <w:t>)</w:t>
      </w:r>
    </w:p>
    <w:p w14:paraId="47CB2AEF" w14:textId="095FB54F" w:rsidR="00031556" w:rsidRDefault="00530CFB" w:rsidP="00CB39C5">
      <w:pPr>
        <w:spacing w:line="480" w:lineRule="exact"/>
        <w:rPr>
          <w:sz w:val="20"/>
          <w:szCs w:val="20"/>
        </w:rPr>
      </w:pPr>
      <w:r>
        <w:rPr>
          <w:sz w:val="20"/>
          <w:szCs w:val="20"/>
        </w:rPr>
        <w:t xml:space="preserve">Udfyld og send til </w:t>
      </w:r>
      <w:hyperlink r:id="rId7" w:history="1">
        <w:r w:rsidR="00CB39C5" w:rsidRPr="00182203">
          <w:rPr>
            <w:rStyle w:val="Hyperlink"/>
            <w:sz w:val="20"/>
            <w:szCs w:val="20"/>
          </w:rPr>
          <w:t>sambook@bbbo.dk</w:t>
        </w:r>
      </w:hyperlink>
    </w:p>
    <w:p w14:paraId="2084B204" w14:textId="77777777" w:rsidR="00CB39C5" w:rsidRPr="00CB39C5" w:rsidRDefault="00CB39C5" w:rsidP="00CB39C5">
      <w:pPr>
        <w:spacing w:line="480" w:lineRule="exact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3"/>
        <w:gridCol w:w="4910"/>
      </w:tblGrid>
      <w:tr w:rsidR="00530CFB" w14:paraId="60965CB9" w14:textId="77777777" w:rsidTr="004D0301">
        <w:tc>
          <w:tcPr>
            <w:tcW w:w="2223" w:type="dxa"/>
          </w:tcPr>
          <w:p w14:paraId="25F9AC9F" w14:textId="33596F11" w:rsidR="00530CFB" w:rsidRDefault="00530CFB" w:rsidP="003803FC">
            <w:r>
              <w:t>Navn</w:t>
            </w:r>
          </w:p>
        </w:tc>
        <w:tc>
          <w:tcPr>
            <w:tcW w:w="4910" w:type="dxa"/>
          </w:tcPr>
          <w:p w14:paraId="76601F1C" w14:textId="77777777" w:rsidR="00530CFB" w:rsidRDefault="00530CFB" w:rsidP="003803FC"/>
        </w:tc>
      </w:tr>
      <w:tr w:rsidR="00530CFB" w14:paraId="226A478C" w14:textId="77777777" w:rsidTr="00C737FD">
        <w:trPr>
          <w:trHeight w:val="338"/>
        </w:trPr>
        <w:tc>
          <w:tcPr>
            <w:tcW w:w="2223" w:type="dxa"/>
          </w:tcPr>
          <w:p w14:paraId="03700040" w14:textId="6F96606C" w:rsidR="00530CFB" w:rsidRDefault="00530CFB" w:rsidP="003803FC">
            <w:r>
              <w:t>Adresse</w:t>
            </w:r>
          </w:p>
        </w:tc>
        <w:tc>
          <w:tcPr>
            <w:tcW w:w="4910" w:type="dxa"/>
          </w:tcPr>
          <w:p w14:paraId="7AC63EF5" w14:textId="7BC36B72" w:rsidR="00530CFB" w:rsidRDefault="00530CFB" w:rsidP="003803FC"/>
        </w:tc>
      </w:tr>
      <w:tr w:rsidR="004D0301" w14:paraId="262A7B82" w14:textId="77777777" w:rsidTr="00DA6A47">
        <w:tc>
          <w:tcPr>
            <w:tcW w:w="2223" w:type="dxa"/>
          </w:tcPr>
          <w:p w14:paraId="62479A27" w14:textId="4F2330DB" w:rsidR="004D0301" w:rsidRDefault="004D0301" w:rsidP="003803FC">
            <w:r>
              <w:t>Postnr./By</w:t>
            </w:r>
          </w:p>
        </w:tc>
        <w:tc>
          <w:tcPr>
            <w:tcW w:w="4910" w:type="dxa"/>
          </w:tcPr>
          <w:p w14:paraId="6FF1B144" w14:textId="77777777" w:rsidR="004D0301" w:rsidRDefault="004D0301" w:rsidP="003803FC"/>
        </w:tc>
      </w:tr>
      <w:tr w:rsidR="004D0301" w14:paraId="72535488" w14:textId="77777777" w:rsidTr="00C737FD">
        <w:trPr>
          <w:trHeight w:val="290"/>
        </w:trPr>
        <w:tc>
          <w:tcPr>
            <w:tcW w:w="2223" w:type="dxa"/>
          </w:tcPr>
          <w:p w14:paraId="46D1032B" w14:textId="774B0BE7" w:rsidR="004D0301" w:rsidRDefault="004D0301" w:rsidP="003803FC">
            <w:r>
              <w:t>Mailadresse</w:t>
            </w:r>
          </w:p>
        </w:tc>
        <w:tc>
          <w:tcPr>
            <w:tcW w:w="4910" w:type="dxa"/>
          </w:tcPr>
          <w:p w14:paraId="5B735366" w14:textId="77777777" w:rsidR="004D0301" w:rsidRDefault="004D0301" w:rsidP="003803FC"/>
        </w:tc>
      </w:tr>
      <w:tr w:rsidR="004D0301" w14:paraId="1B9C11DF" w14:textId="77777777" w:rsidTr="00DA6A47">
        <w:tc>
          <w:tcPr>
            <w:tcW w:w="2223" w:type="dxa"/>
          </w:tcPr>
          <w:p w14:paraId="01DED581" w14:textId="523B8740" w:rsidR="004D0301" w:rsidRDefault="004D0301" w:rsidP="003803FC">
            <w:r>
              <w:t>Tlf.</w:t>
            </w:r>
          </w:p>
        </w:tc>
        <w:tc>
          <w:tcPr>
            <w:tcW w:w="4910" w:type="dxa"/>
          </w:tcPr>
          <w:p w14:paraId="5CB15F26" w14:textId="77777777" w:rsidR="004D0301" w:rsidRDefault="004D0301" w:rsidP="003803FC"/>
        </w:tc>
      </w:tr>
      <w:tr w:rsidR="004D0301" w14:paraId="65EBE1F9" w14:textId="77777777" w:rsidTr="00DA6A47">
        <w:tc>
          <w:tcPr>
            <w:tcW w:w="2223" w:type="dxa"/>
          </w:tcPr>
          <w:p w14:paraId="4D66530E" w14:textId="047663BF" w:rsidR="004D0301" w:rsidRDefault="004D0301" w:rsidP="003803FC">
            <w:r>
              <w:t>Dato for leje</w:t>
            </w:r>
          </w:p>
        </w:tc>
        <w:tc>
          <w:tcPr>
            <w:tcW w:w="4910" w:type="dxa"/>
          </w:tcPr>
          <w:p w14:paraId="698D1F05" w14:textId="77777777" w:rsidR="004D0301" w:rsidRDefault="004D0301" w:rsidP="003803FC"/>
        </w:tc>
      </w:tr>
      <w:tr w:rsidR="004D0301" w14:paraId="40CE0947" w14:textId="77777777" w:rsidTr="00C737FD">
        <w:trPr>
          <w:trHeight w:val="302"/>
        </w:trPr>
        <w:tc>
          <w:tcPr>
            <w:tcW w:w="2223" w:type="dxa"/>
          </w:tcPr>
          <w:p w14:paraId="25490186" w14:textId="5F286350" w:rsidR="004D0301" w:rsidRDefault="004D0301" w:rsidP="003803FC">
            <w:r>
              <w:t>Klokkeslæt for start</w:t>
            </w:r>
          </w:p>
        </w:tc>
        <w:tc>
          <w:tcPr>
            <w:tcW w:w="4910" w:type="dxa"/>
          </w:tcPr>
          <w:p w14:paraId="7CCC3304" w14:textId="77777777" w:rsidR="004D0301" w:rsidRDefault="004D0301" w:rsidP="003803FC"/>
        </w:tc>
      </w:tr>
      <w:tr w:rsidR="004D0301" w14:paraId="5773C982" w14:textId="77777777" w:rsidTr="00DA6A47">
        <w:tc>
          <w:tcPr>
            <w:tcW w:w="2223" w:type="dxa"/>
          </w:tcPr>
          <w:p w14:paraId="3B46C721" w14:textId="07448E6A" w:rsidR="004D0301" w:rsidRDefault="004D0301" w:rsidP="003803FC">
            <w:r>
              <w:t>Klokkeslæt for slut</w:t>
            </w:r>
          </w:p>
        </w:tc>
        <w:tc>
          <w:tcPr>
            <w:tcW w:w="4910" w:type="dxa"/>
          </w:tcPr>
          <w:p w14:paraId="25520AC4" w14:textId="77777777" w:rsidR="004D0301" w:rsidRDefault="004D0301" w:rsidP="003803FC"/>
        </w:tc>
      </w:tr>
      <w:tr w:rsidR="004D0301" w14:paraId="030C793E" w14:textId="77777777" w:rsidTr="00DA6A47">
        <w:tc>
          <w:tcPr>
            <w:tcW w:w="2223" w:type="dxa"/>
          </w:tcPr>
          <w:p w14:paraId="1C29AF4D" w14:textId="42EA6F17" w:rsidR="004D0301" w:rsidRDefault="004D0301" w:rsidP="003803FC">
            <w:r>
              <w:t xml:space="preserve">Hvilket: </w:t>
            </w:r>
          </w:p>
        </w:tc>
        <w:tc>
          <w:tcPr>
            <w:tcW w:w="4910" w:type="dxa"/>
          </w:tcPr>
          <w:p w14:paraId="0636E56F" w14:textId="0FF6703C" w:rsidR="004D0301" w:rsidRDefault="004D0301" w:rsidP="003803FC">
            <w:r>
              <w:t>SÆT KRYDS</w:t>
            </w:r>
          </w:p>
        </w:tc>
      </w:tr>
      <w:tr w:rsidR="004D0301" w14:paraId="363D2860" w14:textId="77777777" w:rsidTr="00DA6A47">
        <w:tc>
          <w:tcPr>
            <w:tcW w:w="2223" w:type="dxa"/>
          </w:tcPr>
          <w:p w14:paraId="57E7F8E1" w14:textId="75569FFC" w:rsidR="004D0301" w:rsidRDefault="004D0301" w:rsidP="003803FC"/>
        </w:tc>
        <w:tc>
          <w:tcPr>
            <w:tcW w:w="4910" w:type="dxa"/>
          </w:tcPr>
          <w:p w14:paraId="7943B9D5" w14:textId="77777777" w:rsidR="004D0301" w:rsidRDefault="004D0301" w:rsidP="003803FC"/>
        </w:tc>
      </w:tr>
      <w:tr w:rsidR="004D0301" w14:paraId="3E88961B" w14:textId="77777777" w:rsidTr="004D0301">
        <w:trPr>
          <w:trHeight w:val="472"/>
        </w:trPr>
        <w:tc>
          <w:tcPr>
            <w:tcW w:w="2223" w:type="dxa"/>
          </w:tcPr>
          <w:p w14:paraId="32C2809A" w14:textId="4B97D8DD" w:rsidR="004D0301" w:rsidRDefault="004D0301" w:rsidP="003803FC">
            <w:r>
              <w:t>Beboer</w:t>
            </w:r>
            <w:r w:rsidR="003870FE">
              <w:t xml:space="preserve"> i </w:t>
            </w:r>
            <w:r w:rsidR="00810423">
              <w:t>gellerupparken</w:t>
            </w:r>
          </w:p>
        </w:tc>
        <w:tc>
          <w:tcPr>
            <w:tcW w:w="4910" w:type="dxa"/>
          </w:tcPr>
          <w:p w14:paraId="6ACC6697" w14:textId="64B4D22C" w:rsidR="004D0301" w:rsidRDefault="00121907" w:rsidP="003803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0960E3" wp14:editId="5B208240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23827</wp:posOffset>
                      </wp:positionV>
                      <wp:extent cx="166977" cy="166977"/>
                      <wp:effectExtent l="0" t="0" r="24130" b="2413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66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41FA7" id="Rektangel 1" o:spid="_x0000_s1026" style="position:absolute;margin-left:90.5pt;margin-top:1.9pt;width:13.1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" filled="f" strokecolor="black [3213]"/>
                  </w:pict>
                </mc:Fallback>
              </mc:AlternateContent>
            </w:r>
            <w:r w:rsidR="004D0301">
              <w:t xml:space="preserve">JA        </w:t>
            </w:r>
            <w:r>
              <w:t xml:space="preserve">          </w:t>
            </w:r>
            <w:r w:rsidR="004D0301">
              <w:t xml:space="preserve"> NEJ </w:t>
            </w:r>
          </w:p>
        </w:tc>
      </w:tr>
      <w:tr w:rsidR="004D0301" w14:paraId="36D85CD6" w14:textId="77777777" w:rsidTr="00DA6A47">
        <w:tc>
          <w:tcPr>
            <w:tcW w:w="2223" w:type="dxa"/>
          </w:tcPr>
          <w:p w14:paraId="14FF4CD2" w14:textId="5F105294" w:rsidR="004D0301" w:rsidRDefault="004D0301" w:rsidP="003803FC">
            <w:r>
              <w:t>Store sal</w:t>
            </w:r>
            <w:r w:rsidR="005E5A0A">
              <w:t>,</w:t>
            </w:r>
            <w:r>
              <w:t xml:space="preserve"> plads til </w:t>
            </w:r>
            <w:r w:rsidR="00810423">
              <w:t>280</w:t>
            </w:r>
            <w:r>
              <w:t xml:space="preserve"> personer</w:t>
            </w:r>
            <w:r w:rsidR="008819CD">
              <w:t xml:space="preserve"> </w:t>
            </w:r>
            <w:r w:rsidR="004855D6">
              <w:t>(</w:t>
            </w:r>
            <w:r w:rsidR="005E5A0A">
              <w:t>anretter</w:t>
            </w:r>
            <w:r w:rsidR="008819CD">
              <w:t>køkken</w:t>
            </w:r>
            <w:r>
              <w:t>)</w:t>
            </w:r>
          </w:p>
        </w:tc>
        <w:tc>
          <w:tcPr>
            <w:tcW w:w="4910" w:type="dxa"/>
          </w:tcPr>
          <w:p w14:paraId="2132D9C0" w14:textId="07EFDC45" w:rsidR="004D0301" w:rsidRDefault="003870FE" w:rsidP="003803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989572" wp14:editId="72D6C326">
                      <wp:simplePos x="0" y="0"/>
                      <wp:positionH relativeFrom="column">
                        <wp:posOffset>172914</wp:posOffset>
                      </wp:positionH>
                      <wp:positionV relativeFrom="paragraph">
                        <wp:posOffset>-280035</wp:posOffset>
                      </wp:positionV>
                      <wp:extent cx="166066" cy="157811"/>
                      <wp:effectExtent l="0" t="0" r="24765" b="1397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66" cy="157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A813A" id="Rektangel 2" o:spid="_x0000_s1026" style="position:absolute;margin-left:13.6pt;margin-top:-22.05pt;width:13.1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" filled="f" strokecolor="black [3213]"/>
                  </w:pict>
                </mc:Fallback>
              </mc:AlternateContent>
            </w:r>
          </w:p>
        </w:tc>
      </w:tr>
      <w:tr w:rsidR="004D0301" w14:paraId="4E6DF3C9" w14:textId="77777777" w:rsidTr="00DA6A47">
        <w:trPr>
          <w:trHeight w:val="594"/>
        </w:trPr>
        <w:tc>
          <w:tcPr>
            <w:tcW w:w="2223" w:type="dxa"/>
          </w:tcPr>
          <w:p w14:paraId="1FD05044" w14:textId="74AC4DEB" w:rsidR="004D0301" w:rsidRPr="00EF3640" w:rsidRDefault="004D0301" w:rsidP="00EF3640">
            <w:r>
              <w:t>Lille sal</w:t>
            </w:r>
            <w:r w:rsidR="005E5A0A">
              <w:t>,</w:t>
            </w:r>
            <w:r>
              <w:t xml:space="preserve"> plads til </w:t>
            </w:r>
            <w:r w:rsidR="00810423">
              <w:t>50</w:t>
            </w:r>
            <w:r>
              <w:t xml:space="preserve"> personer</w:t>
            </w:r>
            <w:r w:rsidR="00E81545">
              <w:t xml:space="preserve"> </w:t>
            </w:r>
            <w:r w:rsidR="00810423">
              <w:t>(</w:t>
            </w:r>
            <w:r w:rsidR="004855D6">
              <w:t>tekøkken</w:t>
            </w:r>
            <w:r w:rsidR="00810423">
              <w:t>)</w:t>
            </w:r>
          </w:p>
        </w:tc>
        <w:tc>
          <w:tcPr>
            <w:tcW w:w="4910" w:type="dxa"/>
          </w:tcPr>
          <w:p w14:paraId="15A3F801" w14:textId="5AD015F0" w:rsidR="004D0301" w:rsidRDefault="004D0301" w:rsidP="003803FC"/>
        </w:tc>
      </w:tr>
      <w:tr w:rsidR="004855D6" w14:paraId="36DA32E6" w14:textId="77777777" w:rsidTr="006128B5">
        <w:trPr>
          <w:trHeight w:val="539"/>
        </w:trPr>
        <w:tc>
          <w:tcPr>
            <w:tcW w:w="2223" w:type="dxa"/>
          </w:tcPr>
          <w:p w14:paraId="7BB8BCE1" w14:textId="4FB2DC2E" w:rsidR="004855D6" w:rsidRDefault="004855D6" w:rsidP="003803FC">
            <w:r>
              <w:t>Beskriv dit arrangement kort</w:t>
            </w:r>
          </w:p>
        </w:tc>
        <w:tc>
          <w:tcPr>
            <w:tcW w:w="4910" w:type="dxa"/>
          </w:tcPr>
          <w:p w14:paraId="79330F2D" w14:textId="40B86DA8" w:rsidR="004855D6" w:rsidRDefault="004855D6" w:rsidP="003803FC"/>
        </w:tc>
      </w:tr>
      <w:tr w:rsidR="004855D6" w14:paraId="790FEBC4" w14:textId="77777777" w:rsidTr="00AB7407">
        <w:trPr>
          <w:trHeight w:val="410"/>
        </w:trPr>
        <w:tc>
          <w:tcPr>
            <w:tcW w:w="2223" w:type="dxa"/>
          </w:tcPr>
          <w:p w14:paraId="15140A52" w14:textId="25621D9E" w:rsidR="004855D6" w:rsidRDefault="004855D6" w:rsidP="003803FC">
            <w:r>
              <w:t>Antal deltagere</w:t>
            </w:r>
          </w:p>
        </w:tc>
        <w:tc>
          <w:tcPr>
            <w:tcW w:w="4910" w:type="dxa"/>
          </w:tcPr>
          <w:p w14:paraId="3CDCAE1A" w14:textId="77777777" w:rsidR="004855D6" w:rsidRDefault="004855D6" w:rsidP="003803FC"/>
        </w:tc>
      </w:tr>
    </w:tbl>
    <w:p w14:paraId="21CAECE2" w14:textId="25AC8C9C" w:rsidR="009223A1" w:rsidRDefault="009223A1" w:rsidP="00530CFB"/>
    <w:p w14:paraId="679B03ED" w14:textId="4DFE058A" w:rsidR="009972FF" w:rsidRDefault="009972FF" w:rsidP="00530CFB"/>
    <w:p w14:paraId="60B9970B" w14:textId="42E53183" w:rsidR="00961FD0" w:rsidRPr="00F81ED4" w:rsidRDefault="00961FD0" w:rsidP="00961FD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F81ED4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Udlejning af selskabslokaler til beboere</w:t>
      </w:r>
    </w:p>
    <w:p w14:paraId="291380E6" w14:textId="478F6CC0" w:rsidR="00CB39C5" w:rsidRPr="00742C35" w:rsidRDefault="00CB39C5" w:rsidP="00CB39C5">
      <w:pPr>
        <w:pStyle w:val="NormalWeb"/>
        <w:shd w:val="clear" w:color="auto" w:fill="FFFFFF"/>
        <w:spacing w:before="0" w:beforeAutospacing="0" w:after="0" w:afterAutospacing="0"/>
        <w:ind w:left="1304"/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</w:t>
      </w:r>
      <w:r w:rsidRPr="00742C35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Store sal (max 280 personer siddende)</w:t>
      </w:r>
    </w:p>
    <w:p w14:paraId="6C44BF07" w14:textId="77777777" w:rsidR="00CB39C5" w:rsidRPr="000A1579" w:rsidRDefault="00CB39C5" w:rsidP="00CB3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 w:rsidRPr="000A1579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Depositum: 2000 kroner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34"/>
        <w:gridCol w:w="2464"/>
        <w:gridCol w:w="2335"/>
      </w:tblGrid>
      <w:tr w:rsidR="00CB39C5" w:rsidRPr="000A1579" w14:paraId="3932D525" w14:textId="77777777" w:rsidTr="00A453A1">
        <w:tc>
          <w:tcPr>
            <w:tcW w:w="5184" w:type="dxa"/>
            <w:vAlign w:val="bottom"/>
          </w:tcPr>
          <w:p w14:paraId="2461730B" w14:textId="77777777" w:rsidR="00CB39C5" w:rsidRPr="000A157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Man-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tors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 dag kl. 11-07) </w:t>
            </w:r>
          </w:p>
        </w:tc>
        <w:tc>
          <w:tcPr>
            <w:tcW w:w="5184" w:type="dxa"/>
            <w:vAlign w:val="bottom"/>
          </w:tcPr>
          <w:p w14:paraId="49873E71" w14:textId="77777777" w:rsidR="00CB39C5" w:rsidRPr="000A157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Fre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lør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/søn (1 dag kl. 11-07) </w:t>
            </w:r>
          </w:p>
        </w:tc>
        <w:tc>
          <w:tcPr>
            <w:tcW w:w="5184" w:type="dxa"/>
            <w:vAlign w:val="bottom"/>
          </w:tcPr>
          <w:p w14:paraId="64735FE6" w14:textId="77777777" w:rsidR="00CB39C5" w:rsidRPr="000A157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Lør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og søn (2 dage kl. 11-07) </w:t>
            </w:r>
          </w:p>
        </w:tc>
      </w:tr>
      <w:tr w:rsidR="00CB39C5" w:rsidRPr="00F81ED4" w14:paraId="3FB3A1B7" w14:textId="77777777" w:rsidTr="00A453A1">
        <w:tc>
          <w:tcPr>
            <w:tcW w:w="5184" w:type="dxa"/>
            <w:vAlign w:val="bottom"/>
          </w:tcPr>
          <w:p w14:paraId="6E27B711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4.000,00 </w:t>
            </w:r>
          </w:p>
        </w:tc>
        <w:tc>
          <w:tcPr>
            <w:tcW w:w="5184" w:type="dxa"/>
            <w:vAlign w:val="bottom"/>
          </w:tcPr>
          <w:p w14:paraId="04A70416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5.000,00 </w:t>
            </w:r>
          </w:p>
        </w:tc>
        <w:tc>
          <w:tcPr>
            <w:tcW w:w="5184" w:type="dxa"/>
            <w:vAlign w:val="bottom"/>
          </w:tcPr>
          <w:p w14:paraId="16546BAE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8.000,00 </w:t>
            </w:r>
          </w:p>
        </w:tc>
      </w:tr>
    </w:tbl>
    <w:p w14:paraId="694FC976" w14:textId="77777777" w:rsidR="00CB39C5" w:rsidRPr="00F81ED4" w:rsidRDefault="00CB39C5" w:rsidP="00CB39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34F0A7DB" w14:textId="77777777" w:rsidR="00CB39C5" w:rsidRPr="00742C35" w:rsidRDefault="00CB39C5" w:rsidP="00CB3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742C35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Lille sal (max 50 pers</w:t>
      </w:r>
      <w:r w:rsidRPr="00742C35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)</w:t>
      </w:r>
    </w:p>
    <w:p w14:paraId="0F645D4B" w14:textId="77777777" w:rsidR="00CB39C5" w:rsidRPr="00F81ED4" w:rsidRDefault="00CB39C5" w:rsidP="00CB3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 w:rsidRPr="00F81ED4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Depositum 1000 kroner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58"/>
        <w:gridCol w:w="2515"/>
        <w:gridCol w:w="2360"/>
      </w:tblGrid>
      <w:tr w:rsidR="00CB39C5" w:rsidRPr="00F81ED4" w14:paraId="018F47EC" w14:textId="77777777" w:rsidTr="00A453A1">
        <w:tc>
          <w:tcPr>
            <w:tcW w:w="3400" w:type="dxa"/>
            <w:vAlign w:val="bottom"/>
          </w:tcPr>
          <w:p w14:paraId="185BCCD5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Man-</w:t>
            </w:r>
            <w:proofErr w:type="spellStart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>tors</w:t>
            </w:r>
            <w:proofErr w:type="spellEnd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 dag kl. 11-07) </w:t>
            </w:r>
          </w:p>
        </w:tc>
        <w:tc>
          <w:tcPr>
            <w:tcW w:w="3601" w:type="dxa"/>
            <w:vAlign w:val="bottom"/>
          </w:tcPr>
          <w:p w14:paraId="14CDBEE7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>Fre</w:t>
            </w:r>
            <w:proofErr w:type="spellEnd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>lør</w:t>
            </w:r>
            <w:proofErr w:type="spellEnd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/søn (1 dag kl. 11-07) </w:t>
            </w:r>
          </w:p>
        </w:tc>
        <w:tc>
          <w:tcPr>
            <w:tcW w:w="3476" w:type="dxa"/>
            <w:vAlign w:val="bottom"/>
          </w:tcPr>
          <w:p w14:paraId="34216E3F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>Lør</w:t>
            </w:r>
            <w:proofErr w:type="spellEnd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og søn (2 dage kl. 11-07) </w:t>
            </w:r>
          </w:p>
        </w:tc>
      </w:tr>
      <w:tr w:rsidR="00CB39C5" w:rsidRPr="00F81ED4" w14:paraId="6BA14BED" w14:textId="77777777" w:rsidTr="00A453A1">
        <w:tc>
          <w:tcPr>
            <w:tcW w:w="3400" w:type="dxa"/>
            <w:vAlign w:val="bottom"/>
          </w:tcPr>
          <w:p w14:paraId="70C6E4D3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900,00 </w:t>
            </w:r>
          </w:p>
        </w:tc>
        <w:tc>
          <w:tcPr>
            <w:tcW w:w="3601" w:type="dxa"/>
            <w:vAlign w:val="bottom"/>
          </w:tcPr>
          <w:p w14:paraId="1945666C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1.200,00 </w:t>
            </w:r>
          </w:p>
        </w:tc>
        <w:tc>
          <w:tcPr>
            <w:tcW w:w="3476" w:type="dxa"/>
            <w:vAlign w:val="bottom"/>
          </w:tcPr>
          <w:p w14:paraId="1676EE51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1.500,00 </w:t>
            </w:r>
          </w:p>
        </w:tc>
      </w:tr>
    </w:tbl>
    <w:p w14:paraId="25EAAD46" w14:textId="77777777" w:rsidR="00CB39C5" w:rsidRPr="00F81ED4" w:rsidRDefault="00CB39C5" w:rsidP="00CB39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3795ABC7" w14:textId="77777777" w:rsidR="008162D5" w:rsidRDefault="008162D5" w:rsidP="00CB3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4C8C485A" w14:textId="77777777" w:rsidR="008162D5" w:rsidRDefault="008162D5" w:rsidP="00CB3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B73269D" w14:textId="77777777" w:rsidR="008162D5" w:rsidRDefault="008162D5" w:rsidP="00CB3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C21462D" w14:textId="77777777" w:rsidR="008162D5" w:rsidRDefault="008162D5" w:rsidP="00CB3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04929373" w14:textId="77777777" w:rsidR="008162D5" w:rsidRDefault="008162D5" w:rsidP="00CB3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70618BE" w14:textId="3F54AB0D" w:rsidR="00CB39C5" w:rsidRPr="00F81ED4" w:rsidRDefault="00CB39C5" w:rsidP="00CB3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F81ED4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Udlejning af selskabslokaler til private ikke-beboere</w:t>
      </w:r>
    </w:p>
    <w:p w14:paraId="7FF00158" w14:textId="77777777" w:rsidR="00CB39C5" w:rsidRPr="00F81ED4" w:rsidRDefault="00CB39C5" w:rsidP="00CB3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 w:rsidRPr="00F81ED4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Store sal (max 280 personer siddende)</w:t>
      </w:r>
    </w:p>
    <w:p w14:paraId="35708262" w14:textId="77777777" w:rsidR="00CB39C5" w:rsidRPr="00F81ED4" w:rsidRDefault="00CB39C5" w:rsidP="00CB3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 w:rsidRPr="00F81ED4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Depositum: 3000 kroner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12"/>
        <w:gridCol w:w="2469"/>
        <w:gridCol w:w="2352"/>
      </w:tblGrid>
      <w:tr w:rsidR="00CB39C5" w:rsidRPr="00F81ED4" w14:paraId="2E576EB0" w14:textId="77777777" w:rsidTr="00A453A1">
        <w:trPr>
          <w:trHeight w:val="61"/>
        </w:trPr>
        <w:tc>
          <w:tcPr>
            <w:tcW w:w="3450" w:type="dxa"/>
            <w:vAlign w:val="bottom"/>
          </w:tcPr>
          <w:p w14:paraId="3846B55B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>Man-</w:t>
            </w:r>
            <w:proofErr w:type="spellStart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>tors</w:t>
            </w:r>
            <w:proofErr w:type="spellEnd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 dag kl. 11-07)</w:t>
            </w:r>
          </w:p>
        </w:tc>
        <w:tc>
          <w:tcPr>
            <w:tcW w:w="3577" w:type="dxa"/>
            <w:vAlign w:val="bottom"/>
          </w:tcPr>
          <w:p w14:paraId="0BA8300A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>Fre</w:t>
            </w:r>
            <w:proofErr w:type="spellEnd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>lør</w:t>
            </w:r>
            <w:proofErr w:type="spellEnd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>/søn (1 dag kl. 11-07)</w:t>
            </w:r>
          </w:p>
        </w:tc>
        <w:tc>
          <w:tcPr>
            <w:tcW w:w="3450" w:type="dxa"/>
            <w:vAlign w:val="bottom"/>
          </w:tcPr>
          <w:p w14:paraId="4E47AA27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>Lør</w:t>
            </w:r>
            <w:proofErr w:type="spellEnd"/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og søn (2 dage kl. 11-07)</w:t>
            </w:r>
          </w:p>
        </w:tc>
      </w:tr>
      <w:tr w:rsidR="00CB39C5" w:rsidRPr="00F81ED4" w14:paraId="0010D6E1" w14:textId="77777777" w:rsidTr="00A453A1">
        <w:tc>
          <w:tcPr>
            <w:tcW w:w="3450" w:type="dxa"/>
            <w:vAlign w:val="bottom"/>
          </w:tcPr>
          <w:p w14:paraId="6B3E2B94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4.500,00 </w:t>
            </w:r>
          </w:p>
        </w:tc>
        <w:tc>
          <w:tcPr>
            <w:tcW w:w="3577" w:type="dxa"/>
            <w:vAlign w:val="bottom"/>
          </w:tcPr>
          <w:p w14:paraId="4B1ABE35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6.000,00 </w:t>
            </w:r>
          </w:p>
        </w:tc>
        <w:tc>
          <w:tcPr>
            <w:tcW w:w="3450" w:type="dxa"/>
            <w:vAlign w:val="bottom"/>
          </w:tcPr>
          <w:p w14:paraId="5BFFD164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10.000,00 </w:t>
            </w:r>
          </w:p>
        </w:tc>
      </w:tr>
    </w:tbl>
    <w:p w14:paraId="0009D406" w14:textId="77777777" w:rsidR="008162D5" w:rsidRDefault="008162D5" w:rsidP="00CB3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018051E3" w14:textId="1313F77B" w:rsidR="00CB39C5" w:rsidRPr="00F81ED4" w:rsidRDefault="00CB39C5" w:rsidP="00CB3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 w:rsidRPr="00F81ED4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Lille sal (max 50 pers)</w:t>
      </w:r>
    </w:p>
    <w:p w14:paraId="32D21668" w14:textId="77777777" w:rsidR="00CB39C5" w:rsidRPr="00F81ED4" w:rsidRDefault="00CB39C5" w:rsidP="00CB3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 w:rsidRPr="00F81ED4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Depositum: 1500 kroner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15"/>
        <w:gridCol w:w="2473"/>
        <w:gridCol w:w="2345"/>
      </w:tblGrid>
      <w:tr w:rsidR="00CB39C5" w:rsidRPr="00F81ED4" w14:paraId="72B82704" w14:textId="77777777" w:rsidTr="00A453A1">
        <w:tc>
          <w:tcPr>
            <w:tcW w:w="5184" w:type="dxa"/>
            <w:vAlign w:val="bottom"/>
          </w:tcPr>
          <w:p w14:paraId="40B25C50" w14:textId="77777777" w:rsidR="00CB39C5" w:rsidRPr="000A157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Man-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tors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 dag kl. 11-07)</w:t>
            </w:r>
          </w:p>
        </w:tc>
        <w:tc>
          <w:tcPr>
            <w:tcW w:w="5184" w:type="dxa"/>
            <w:vAlign w:val="bottom"/>
          </w:tcPr>
          <w:p w14:paraId="158C47D0" w14:textId="77777777" w:rsidR="00CB39C5" w:rsidRPr="000A157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Fre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lør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/søn (1 dag kl. 11-07) </w:t>
            </w:r>
          </w:p>
        </w:tc>
        <w:tc>
          <w:tcPr>
            <w:tcW w:w="5184" w:type="dxa"/>
            <w:vAlign w:val="bottom"/>
          </w:tcPr>
          <w:p w14:paraId="41ABB128" w14:textId="77777777" w:rsidR="00CB39C5" w:rsidRPr="000A157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Lør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og søn (2 dage kl. 11-07) </w:t>
            </w:r>
          </w:p>
        </w:tc>
      </w:tr>
      <w:tr w:rsidR="00CB39C5" w:rsidRPr="00F81ED4" w14:paraId="34E68C60" w14:textId="77777777" w:rsidTr="00A453A1">
        <w:tc>
          <w:tcPr>
            <w:tcW w:w="5184" w:type="dxa"/>
            <w:vAlign w:val="bottom"/>
          </w:tcPr>
          <w:p w14:paraId="1DBDBC57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1200,00 </w:t>
            </w:r>
          </w:p>
        </w:tc>
        <w:tc>
          <w:tcPr>
            <w:tcW w:w="5184" w:type="dxa"/>
            <w:vAlign w:val="bottom"/>
          </w:tcPr>
          <w:p w14:paraId="12EF2110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1.500,00 </w:t>
            </w:r>
          </w:p>
        </w:tc>
        <w:tc>
          <w:tcPr>
            <w:tcW w:w="5184" w:type="dxa"/>
            <w:vAlign w:val="bottom"/>
          </w:tcPr>
          <w:p w14:paraId="7AD412EA" w14:textId="77777777" w:rsidR="00CB39C5" w:rsidRPr="007C77D9" w:rsidRDefault="00CB39C5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7C77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1.800,00 </w:t>
            </w:r>
          </w:p>
        </w:tc>
      </w:tr>
    </w:tbl>
    <w:p w14:paraId="4CA326B7" w14:textId="034A8A89" w:rsidR="00CB39C5" w:rsidRDefault="00CB39C5" w:rsidP="00530CFB"/>
    <w:p w14:paraId="5DB15022" w14:textId="0857529B" w:rsidR="002C3688" w:rsidRDefault="002C3688" w:rsidP="00530CFB">
      <w:r>
        <w:t>Til ovenstående priser skal tillægges obligatorisk rengøring:</w:t>
      </w:r>
    </w:p>
    <w:p w14:paraId="1908B10B" w14:textId="7D7CB754" w:rsidR="002C3688" w:rsidRDefault="002C3688" w:rsidP="00530CFB"/>
    <w:p w14:paraId="34920488" w14:textId="37324E71" w:rsidR="002C3688" w:rsidRDefault="002C3688" w:rsidP="00530CFB">
      <w:r>
        <w:t>Lille sal:</w:t>
      </w:r>
      <w:r>
        <w:tab/>
        <w:t>DKK 450,-</w:t>
      </w:r>
    </w:p>
    <w:p w14:paraId="1FF80C63" w14:textId="15A1DA2B" w:rsidR="002C3688" w:rsidRDefault="002C3688" w:rsidP="00530CFB">
      <w:r>
        <w:t>Store sal:</w:t>
      </w:r>
      <w:r>
        <w:tab/>
        <w:t>DKK 2350,-</w:t>
      </w:r>
    </w:p>
    <w:sectPr w:rsidR="002C3688" w:rsidSect="003803FC">
      <w:footerReference w:type="default" r:id="rId8"/>
      <w:headerReference w:type="first" r:id="rId9"/>
      <w:footerReference w:type="first" r:id="rId10"/>
      <w:pgSz w:w="11906" w:h="16838" w:code="9"/>
      <w:pgMar w:top="1950" w:right="3402" w:bottom="1701" w:left="136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9FF4" w14:textId="77777777" w:rsidR="005119EE" w:rsidRDefault="005119EE" w:rsidP="00891ABE">
      <w:pPr>
        <w:spacing w:line="240" w:lineRule="auto"/>
      </w:pPr>
      <w:r>
        <w:separator/>
      </w:r>
    </w:p>
  </w:endnote>
  <w:endnote w:type="continuationSeparator" w:id="0">
    <w:p w14:paraId="17F5935B" w14:textId="77777777" w:rsidR="005119EE" w:rsidRDefault="005119EE" w:rsidP="00891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6DA7" w14:textId="77777777" w:rsidR="00162283" w:rsidRPr="00243615" w:rsidRDefault="00E047E4" w:rsidP="00F0256D">
    <w:pPr>
      <w:pStyle w:val="Sidefod"/>
      <w:tabs>
        <w:tab w:val="clear" w:pos="9638"/>
      </w:tabs>
      <w:spacing w:line="180" w:lineRule="exact"/>
      <w:jc w:val="right"/>
      <w:rPr>
        <w:color w:val="595959"/>
        <w:sz w:val="13"/>
        <w:szCs w:val="13"/>
      </w:rPr>
    </w:pPr>
    <w:r w:rsidRPr="00243615">
      <w:rPr>
        <w:color w:val="595959"/>
        <w:sz w:val="13"/>
        <w:szCs w:val="13"/>
      </w:rPr>
      <w:t xml:space="preserve">Side </w:t>
    </w: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PAGE   \* MERGEFORMAT </w:instrText>
    </w:r>
    <w:r w:rsidRPr="00243615">
      <w:rPr>
        <w:color w:val="595959"/>
        <w:sz w:val="13"/>
        <w:szCs w:val="13"/>
      </w:rPr>
      <w:fldChar w:fldCharType="separate"/>
    </w:r>
    <w:r w:rsidR="003803FC">
      <w:rPr>
        <w:noProof/>
        <w:color w:val="595959"/>
        <w:sz w:val="13"/>
        <w:szCs w:val="13"/>
      </w:rPr>
      <w:t>2</w:t>
    </w:r>
    <w:r w:rsidRPr="00243615">
      <w:rPr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t xml:space="preserve"> af </w:t>
    </w:r>
    <w:r w:rsidR="00EE04F9" w:rsidRPr="00243615">
      <w:rPr>
        <w:color w:val="595959"/>
        <w:sz w:val="13"/>
        <w:szCs w:val="13"/>
      </w:rPr>
      <w:fldChar w:fldCharType="begin"/>
    </w:r>
    <w:r w:rsidR="00EE04F9" w:rsidRPr="00243615">
      <w:rPr>
        <w:color w:val="595959"/>
        <w:sz w:val="13"/>
        <w:szCs w:val="13"/>
      </w:rPr>
      <w:instrText xml:space="preserve"> NUMPAGES   \* MERGEFORMAT </w:instrText>
    </w:r>
    <w:r w:rsidR="00EE04F9" w:rsidRPr="00243615">
      <w:rPr>
        <w:color w:val="595959"/>
        <w:sz w:val="13"/>
        <w:szCs w:val="13"/>
      </w:rPr>
      <w:fldChar w:fldCharType="separate"/>
    </w:r>
    <w:r w:rsidR="003803FC">
      <w:rPr>
        <w:noProof/>
        <w:color w:val="595959"/>
        <w:sz w:val="13"/>
        <w:szCs w:val="13"/>
      </w:rPr>
      <w:t>2</w:t>
    </w:r>
    <w:r w:rsidR="00EE04F9" w:rsidRPr="00243615">
      <w:rPr>
        <w:noProof/>
        <w:color w:val="595959"/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EBFC" w14:textId="26EDA3A5" w:rsidR="00162283" w:rsidRPr="00243615" w:rsidRDefault="00162283" w:rsidP="00F0256D">
    <w:pPr>
      <w:pStyle w:val="Sidefod"/>
      <w:tabs>
        <w:tab w:val="clear" w:pos="9638"/>
      </w:tabs>
      <w:spacing w:line="180" w:lineRule="exact"/>
      <w:jc w:val="right"/>
      <w:rPr>
        <w:color w:val="595959"/>
        <w:sz w:val="13"/>
        <w:szCs w:val="13"/>
      </w:rPr>
    </w:pP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IF </w:instrText>
    </w: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</w:instrText>
    </w:r>
    <w:r w:rsidR="00A01E57" w:rsidRPr="00243615">
      <w:rPr>
        <w:color w:val="595959"/>
        <w:sz w:val="13"/>
        <w:szCs w:val="13"/>
      </w:rPr>
      <w:instrText>NUM</w:instrText>
    </w:r>
    <w:r w:rsidRPr="00243615">
      <w:rPr>
        <w:color w:val="595959"/>
        <w:sz w:val="13"/>
        <w:szCs w:val="13"/>
      </w:rPr>
      <w:instrText>PAGE</w:instrText>
    </w:r>
    <w:r w:rsidR="00A01E57" w:rsidRPr="00243615">
      <w:rPr>
        <w:color w:val="595959"/>
        <w:sz w:val="13"/>
        <w:szCs w:val="13"/>
      </w:rPr>
      <w:instrText>S</w:instrText>
    </w:r>
    <w:r w:rsidRPr="00243615">
      <w:rPr>
        <w:color w:val="595959"/>
        <w:sz w:val="13"/>
        <w:szCs w:val="13"/>
      </w:rPr>
      <w:instrText xml:space="preserve"> </w:instrText>
    </w:r>
    <w:r w:rsidRPr="00243615">
      <w:rPr>
        <w:color w:val="595959"/>
        <w:sz w:val="13"/>
        <w:szCs w:val="13"/>
      </w:rPr>
      <w:fldChar w:fldCharType="separate"/>
    </w:r>
    <w:r w:rsidR="00961FD0">
      <w:rPr>
        <w:noProof/>
        <w:color w:val="595959"/>
        <w:sz w:val="13"/>
        <w:szCs w:val="13"/>
      </w:rPr>
      <w:instrText>2</w:instrText>
    </w:r>
    <w:r w:rsidRPr="00243615">
      <w:rPr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instrText xml:space="preserve"> &gt; 1 "Side </w:instrText>
    </w: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PAGE   \* MERGEFORMAT </w:instrText>
    </w:r>
    <w:r w:rsidRPr="00243615">
      <w:rPr>
        <w:color w:val="595959"/>
        <w:sz w:val="13"/>
        <w:szCs w:val="13"/>
      </w:rPr>
      <w:fldChar w:fldCharType="separate"/>
    </w:r>
    <w:r w:rsidR="00961FD0">
      <w:rPr>
        <w:noProof/>
        <w:color w:val="595959"/>
        <w:sz w:val="13"/>
        <w:szCs w:val="13"/>
      </w:rPr>
      <w:instrText>1</w:instrText>
    </w:r>
    <w:r w:rsidRPr="00243615">
      <w:rPr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instrText xml:space="preserve"> af </w:instrText>
    </w:r>
    <w:r w:rsidR="00EE04F9" w:rsidRPr="00243615">
      <w:rPr>
        <w:color w:val="595959"/>
        <w:sz w:val="13"/>
        <w:szCs w:val="13"/>
      </w:rPr>
      <w:fldChar w:fldCharType="begin"/>
    </w:r>
    <w:r w:rsidR="00EE04F9" w:rsidRPr="00243615">
      <w:rPr>
        <w:color w:val="595959"/>
        <w:sz w:val="13"/>
        <w:szCs w:val="13"/>
      </w:rPr>
      <w:instrText xml:space="preserve"> NUMPAGES   \* MERGEFORMAT </w:instrText>
    </w:r>
    <w:r w:rsidR="00EE04F9" w:rsidRPr="00243615">
      <w:rPr>
        <w:color w:val="595959"/>
        <w:sz w:val="13"/>
        <w:szCs w:val="13"/>
      </w:rPr>
      <w:fldChar w:fldCharType="separate"/>
    </w:r>
    <w:r w:rsidR="00961FD0">
      <w:rPr>
        <w:noProof/>
        <w:color w:val="595959"/>
        <w:sz w:val="13"/>
        <w:szCs w:val="13"/>
      </w:rPr>
      <w:instrText>2</w:instrText>
    </w:r>
    <w:r w:rsidR="00EE04F9" w:rsidRPr="00243615">
      <w:rPr>
        <w:noProof/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instrText xml:space="preserve">" "" </w:instrText>
    </w:r>
    <w:r w:rsidRPr="00243615">
      <w:rPr>
        <w:color w:val="595959"/>
        <w:sz w:val="13"/>
        <w:szCs w:val="13"/>
      </w:rPr>
      <w:fldChar w:fldCharType="separate"/>
    </w:r>
    <w:r w:rsidR="00961FD0" w:rsidRPr="00243615">
      <w:rPr>
        <w:noProof/>
        <w:color w:val="595959"/>
        <w:sz w:val="13"/>
        <w:szCs w:val="13"/>
      </w:rPr>
      <w:t xml:space="preserve">Side </w:t>
    </w:r>
    <w:r w:rsidR="00961FD0">
      <w:rPr>
        <w:noProof/>
        <w:color w:val="595959"/>
        <w:sz w:val="13"/>
        <w:szCs w:val="13"/>
      </w:rPr>
      <w:t>1</w:t>
    </w:r>
    <w:r w:rsidR="00961FD0" w:rsidRPr="00243615">
      <w:rPr>
        <w:noProof/>
        <w:color w:val="595959"/>
        <w:sz w:val="13"/>
        <w:szCs w:val="13"/>
      </w:rPr>
      <w:t xml:space="preserve"> af </w:t>
    </w:r>
    <w:r w:rsidR="00961FD0">
      <w:rPr>
        <w:noProof/>
        <w:color w:val="595959"/>
        <w:sz w:val="13"/>
        <w:szCs w:val="13"/>
      </w:rPr>
      <w:t>2</w:t>
    </w:r>
    <w:r w:rsidRPr="00243615">
      <w:rPr>
        <w:color w:val="595959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499F" w14:textId="77777777" w:rsidR="005119EE" w:rsidRDefault="005119EE" w:rsidP="00891ABE">
      <w:pPr>
        <w:spacing w:line="240" w:lineRule="auto"/>
      </w:pPr>
      <w:r>
        <w:separator/>
      </w:r>
    </w:p>
  </w:footnote>
  <w:footnote w:type="continuationSeparator" w:id="0">
    <w:p w14:paraId="7CB91E49" w14:textId="77777777" w:rsidR="005119EE" w:rsidRDefault="005119EE" w:rsidP="00891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ECF3" w14:textId="77777777" w:rsidR="00891ABE" w:rsidRDefault="008B2670">
    <w:pPr>
      <w:pStyle w:val="Sidehoved"/>
    </w:pPr>
    <w:r>
      <w:rPr>
        <w:noProof/>
        <w:lang w:eastAsia="da-DK"/>
      </w:rPr>
      <w:drawing>
        <wp:anchor distT="0" distB="323850" distL="252095" distR="114300" simplePos="0" relativeHeight="251659264" behindDoc="0" locked="0" layoutInCell="1" allowOverlap="1" wp14:anchorId="7DFEFED5" wp14:editId="3A831A81">
          <wp:simplePos x="0" y="0"/>
          <wp:positionH relativeFrom="page">
            <wp:posOffset>5619750</wp:posOffset>
          </wp:positionH>
          <wp:positionV relativeFrom="page">
            <wp:posOffset>352425</wp:posOffset>
          </wp:positionV>
          <wp:extent cx="1414800" cy="774000"/>
          <wp:effectExtent l="0" t="0" r="0" b="7620"/>
          <wp:wrapSquare wrapText="bothSides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E16"/>
    <w:multiLevelType w:val="hybridMultilevel"/>
    <w:tmpl w:val="E25A556A"/>
    <w:lvl w:ilvl="0" w:tplc="C6540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13F25"/>
    <w:multiLevelType w:val="hybridMultilevel"/>
    <w:tmpl w:val="A086B1AC"/>
    <w:lvl w:ilvl="0" w:tplc="02A83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4579D"/>
    <w:multiLevelType w:val="hybridMultilevel"/>
    <w:tmpl w:val="DF8ECC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47220">
    <w:abstractNumId w:val="0"/>
  </w:num>
  <w:num w:numId="2" w16cid:durableId="1592615617">
    <w:abstractNumId w:val="1"/>
  </w:num>
  <w:num w:numId="3" w16cid:durableId="63984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9D"/>
    <w:rsid w:val="000003C7"/>
    <w:rsid w:val="00031556"/>
    <w:rsid w:val="00032EB6"/>
    <w:rsid w:val="00037396"/>
    <w:rsid w:val="00056FE3"/>
    <w:rsid w:val="00062F6A"/>
    <w:rsid w:val="000765A4"/>
    <w:rsid w:val="000842FB"/>
    <w:rsid w:val="00097CC0"/>
    <w:rsid w:val="000A3AC0"/>
    <w:rsid w:val="00121907"/>
    <w:rsid w:val="00121F9E"/>
    <w:rsid w:val="00142F19"/>
    <w:rsid w:val="00146EC6"/>
    <w:rsid w:val="00147F34"/>
    <w:rsid w:val="00162283"/>
    <w:rsid w:val="001804AC"/>
    <w:rsid w:val="001B211D"/>
    <w:rsid w:val="001F563B"/>
    <w:rsid w:val="0022387A"/>
    <w:rsid w:val="00225572"/>
    <w:rsid w:val="002269CE"/>
    <w:rsid w:val="00227C23"/>
    <w:rsid w:val="00243615"/>
    <w:rsid w:val="00267A68"/>
    <w:rsid w:val="00283478"/>
    <w:rsid w:val="002C3688"/>
    <w:rsid w:val="003164A2"/>
    <w:rsid w:val="0032716A"/>
    <w:rsid w:val="00337D19"/>
    <w:rsid w:val="003739C1"/>
    <w:rsid w:val="003803FC"/>
    <w:rsid w:val="003870FE"/>
    <w:rsid w:val="003E7D2F"/>
    <w:rsid w:val="00422112"/>
    <w:rsid w:val="00444ACE"/>
    <w:rsid w:val="004855D6"/>
    <w:rsid w:val="004D0301"/>
    <w:rsid w:val="005004C4"/>
    <w:rsid w:val="005119EE"/>
    <w:rsid w:val="005228B3"/>
    <w:rsid w:val="00530CFB"/>
    <w:rsid w:val="00534D2E"/>
    <w:rsid w:val="005469EA"/>
    <w:rsid w:val="00552BC3"/>
    <w:rsid w:val="00574025"/>
    <w:rsid w:val="005A2357"/>
    <w:rsid w:val="005C79D7"/>
    <w:rsid w:val="005E5A0A"/>
    <w:rsid w:val="006721A6"/>
    <w:rsid w:val="00677286"/>
    <w:rsid w:val="00681A3F"/>
    <w:rsid w:val="00707A18"/>
    <w:rsid w:val="00717C3D"/>
    <w:rsid w:val="0072503F"/>
    <w:rsid w:val="00766AFC"/>
    <w:rsid w:val="007812E6"/>
    <w:rsid w:val="00793E68"/>
    <w:rsid w:val="007B07D8"/>
    <w:rsid w:val="007B242F"/>
    <w:rsid w:val="007C4717"/>
    <w:rsid w:val="00810423"/>
    <w:rsid w:val="008162D5"/>
    <w:rsid w:val="008819CD"/>
    <w:rsid w:val="00891ABE"/>
    <w:rsid w:val="00894071"/>
    <w:rsid w:val="008B2670"/>
    <w:rsid w:val="008D5B37"/>
    <w:rsid w:val="008E2F2D"/>
    <w:rsid w:val="00920E4F"/>
    <w:rsid w:val="009223A1"/>
    <w:rsid w:val="0095417F"/>
    <w:rsid w:val="00961FD0"/>
    <w:rsid w:val="009972FF"/>
    <w:rsid w:val="00A01E57"/>
    <w:rsid w:val="00A237CE"/>
    <w:rsid w:val="00A304A0"/>
    <w:rsid w:val="00A55E57"/>
    <w:rsid w:val="00AB30BB"/>
    <w:rsid w:val="00AC34D7"/>
    <w:rsid w:val="00AF7E7A"/>
    <w:rsid w:val="00BC72BA"/>
    <w:rsid w:val="00BF4336"/>
    <w:rsid w:val="00BF7D75"/>
    <w:rsid w:val="00C00214"/>
    <w:rsid w:val="00C737FD"/>
    <w:rsid w:val="00C76D63"/>
    <w:rsid w:val="00CA1569"/>
    <w:rsid w:val="00CB39C5"/>
    <w:rsid w:val="00D04B1E"/>
    <w:rsid w:val="00D104AD"/>
    <w:rsid w:val="00E047E4"/>
    <w:rsid w:val="00E2064D"/>
    <w:rsid w:val="00E404E5"/>
    <w:rsid w:val="00E42FEE"/>
    <w:rsid w:val="00E81545"/>
    <w:rsid w:val="00E93666"/>
    <w:rsid w:val="00ED00B9"/>
    <w:rsid w:val="00ED5810"/>
    <w:rsid w:val="00EE04F9"/>
    <w:rsid w:val="00EF0DFD"/>
    <w:rsid w:val="00EF3640"/>
    <w:rsid w:val="00F0256D"/>
    <w:rsid w:val="00F04E9D"/>
    <w:rsid w:val="00F3001E"/>
    <w:rsid w:val="00F36987"/>
    <w:rsid w:val="00F4240F"/>
    <w:rsid w:val="00F57A74"/>
    <w:rsid w:val="00FC0D36"/>
    <w:rsid w:val="00FC1409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0FC688"/>
  <w15:docId w15:val="{B6D89237-8535-4930-B720-3AD6E9DF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3FC"/>
    <w:pPr>
      <w:spacing w:after="0" w:line="260" w:lineRule="atLeast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04AD"/>
    <w:pPr>
      <w:keepNext/>
      <w:keepLines/>
      <w:spacing w:line="250" w:lineRule="exact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1AB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1ABE"/>
  </w:style>
  <w:style w:type="paragraph" w:styleId="Sidefod">
    <w:name w:val="footer"/>
    <w:basedOn w:val="Normal"/>
    <w:link w:val="SidefodTegn"/>
    <w:uiPriority w:val="99"/>
    <w:unhideWhenUsed/>
    <w:rsid w:val="00891AB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1AB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1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1AB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AF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104AD"/>
    <w:rPr>
      <w:rFonts w:ascii="Verdana" w:eastAsiaTheme="majorEastAsia" w:hAnsi="Verdana" w:cstheme="majorBidi"/>
      <w:b/>
      <w:bCs/>
      <w:color w:val="000000" w:themeColor="text1"/>
      <w:sz w:val="18"/>
      <w:szCs w:val="28"/>
    </w:rPr>
  </w:style>
  <w:style w:type="character" w:styleId="Hyperlink">
    <w:name w:val="Hyperlink"/>
    <w:basedOn w:val="Standardskrifttypeiafsnit"/>
    <w:uiPriority w:val="99"/>
    <w:unhideWhenUsed/>
    <w:rsid w:val="00C76D6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30CF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rsid w:val="00227C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mbook@bbbo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5.215.16\Brugere\Skabeloner\Word\Aktuelle%20skabeloner\Notat%20med%20logo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 med logo</Template>
  <TotalTime>24</TotalTime>
  <Pages>2</Pages>
  <Words>232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Stenberg</dc:creator>
  <cp:lastModifiedBy>Helena Therkildsen</cp:lastModifiedBy>
  <cp:revision>9</cp:revision>
  <cp:lastPrinted>2022-09-20T08:23:00Z</cp:lastPrinted>
  <dcterms:created xsi:type="dcterms:W3CDTF">2022-07-07T07:13:00Z</dcterms:created>
  <dcterms:modified xsi:type="dcterms:W3CDTF">2023-01-17T14:36:00Z</dcterms:modified>
</cp:coreProperties>
</file>